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2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 w:rsidTr="00AB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none" w:sz="0" w:space="0" w:color="auto"/>
            </w:tcBorders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9D596C" w:rsidRPr="009D596C">
              <w:t>June</w:t>
            </w:r>
            <w:r>
              <w:fldChar w:fldCharType="end"/>
            </w:r>
          </w:p>
        </w:tc>
        <w:tc>
          <w:tcPr>
            <w:tcW w:w="2500" w:type="pct"/>
            <w:tcBorders>
              <w:bottom w:val="none" w:sz="0" w:space="0" w:color="auto"/>
            </w:tcBorders>
          </w:tcPr>
          <w:p w:rsidR="002F6E35" w:rsidRPr="009D596C" w:rsidRDefault="009D59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6"/>
                <w:szCs w:val="36"/>
              </w:rPr>
            </w:pPr>
            <w:r w:rsidRPr="009D596C">
              <w:rPr>
                <w:sz w:val="36"/>
                <w:szCs w:val="36"/>
              </w:rPr>
              <w:t>Diploma Exams in Black</w:t>
            </w:r>
          </w:p>
          <w:p w:rsidR="009D596C" w:rsidRDefault="009D59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D596C">
              <w:rPr>
                <w:sz w:val="36"/>
                <w:szCs w:val="36"/>
              </w:rPr>
              <w:t xml:space="preserve">Class Exams </w:t>
            </w:r>
            <w:proofErr w:type="gramStart"/>
            <w:r w:rsidRPr="009D596C">
              <w:rPr>
                <w:sz w:val="36"/>
                <w:szCs w:val="36"/>
              </w:rPr>
              <w:t>in  Red</w:t>
            </w:r>
            <w:proofErr w:type="gramEnd"/>
          </w:p>
        </w:tc>
      </w:tr>
      <w:tr w:rsidR="002F6E35" w:rsidTr="00AB2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253356" w:themeFill="accent1" w:themeFillShade="80"/>
          </w:tcPr>
          <w:p w:rsidR="002F6E35" w:rsidRDefault="009035F5">
            <w:pPr>
              <w:pStyle w:val="Yea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9D596C">
              <w:t>2026</w:t>
            </w:r>
            <w:r>
              <w:fldChar w:fldCharType="end"/>
            </w:r>
          </w:p>
        </w:tc>
      </w:tr>
      <w:tr w:rsidR="002F6E35" w:rsidTr="00AB29FA">
        <w:trPr>
          <w:trHeight w:hRule="exact"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</w:tcPr>
          <w:p w:rsidR="002F6E35" w:rsidRDefault="002F6E35">
            <w:pPr>
              <w:pStyle w:val="Subtitl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2A5B27DA9C8648E589AA663D68B82EA2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8650153"/>
                <w:placeholder>
                  <w:docPart w:val="AC3833964B934E02A91348B28B96542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-1517691135"/>
                <w:placeholder>
                  <w:docPart w:val="370BA44884754D69A941A568C96DA141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-1684429625"/>
                <w:placeholder>
                  <w:docPart w:val="E3108180B4AF405F8B254350DB3233D5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-1188375605"/>
                <w:placeholder>
                  <w:docPart w:val="49E71440790D46F888E0A4CE24549FB8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1991825489"/>
                <w:placeholder>
                  <w:docPart w:val="A621C0024D284993B8F80397CF29705B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1E523B">
            <w:pPr>
              <w:pStyle w:val="Days"/>
            </w:pPr>
            <w:sdt>
              <w:sdtPr>
                <w:id w:val="115736794"/>
                <w:placeholder>
                  <w:docPart w:val="F6555ACD18B34802A84A1AAC791405C9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557989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9D596C"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9D596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9D596C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9D596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9D596C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9D596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9D596C"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9D596C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9D596C">
              <w:instrText>Monday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9D596C"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9D596C"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6</w:t>
            </w:r>
            <w:r>
              <w:fldChar w:fldCharType="end"/>
            </w:r>
          </w:p>
        </w:tc>
      </w:tr>
      <w:tr w:rsidR="002F6E35" w:rsidTr="009D596C">
        <w:trPr>
          <w:trHeight w:hRule="exact" w:val="11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9D596C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9D596C"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9D596C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9D596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9D596C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9D596C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9D596C">
              <w:rPr>
                <w:noProof/>
              </w:rPr>
              <w:t>13</w:t>
            </w:r>
            <w:r>
              <w:fldChar w:fldCharType="end"/>
            </w:r>
          </w:p>
        </w:tc>
      </w:tr>
      <w:tr w:rsidR="002F6E35" w:rsidTr="009D596C">
        <w:trPr>
          <w:trHeight w:hRule="exact" w:val="115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 w:rsidP="009D596C">
            <w:r>
              <w:t>ELA 30-1/-2 Part A (AM)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>
            <w:r>
              <w:t>SS 30-1/30-2Part A (AM)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C92E1F" w:rsidRDefault="009D596C">
            <w:r>
              <w:t>Math 30-1/30-2(AM)</w:t>
            </w:r>
          </w:p>
          <w:p w:rsidR="00E846DF" w:rsidRPr="00C92E1F" w:rsidRDefault="00C92E1F">
            <w:pPr>
              <w:rPr>
                <w:color w:val="FF0000"/>
              </w:rPr>
            </w:pPr>
            <w:r w:rsidRPr="00C92E1F">
              <w:rPr>
                <w:color w:val="FF0000"/>
              </w:rPr>
              <w:t>Math 31/30-3</w:t>
            </w:r>
            <w:r>
              <w:rPr>
                <w:color w:val="FF0000"/>
              </w:rPr>
              <w:t xml:space="preserve"> (</w:t>
            </w:r>
            <w:r w:rsidR="002868DC">
              <w:rPr>
                <w:color w:val="FF0000"/>
              </w:rPr>
              <w:t>PM</w:t>
            </w:r>
            <w:r>
              <w:rPr>
                <w:color w:val="FF0000"/>
              </w:rPr>
              <w:t>)</w:t>
            </w:r>
          </w:p>
          <w:p w:rsidR="00E846DF" w:rsidRDefault="00E846DF">
            <w:r w:rsidRPr="00EE316E">
              <w:rPr>
                <w:highlight w:val="yellow"/>
              </w:rPr>
              <w:t>LAST DAY GR 12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9D596C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9D596C"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9D596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9D596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9D596C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9D596C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9D596C">
              <w:rPr>
                <w:noProof/>
              </w:rPr>
              <w:t>20</w:t>
            </w:r>
            <w:r>
              <w:fldChar w:fldCharType="end"/>
            </w:r>
          </w:p>
        </w:tc>
      </w:tr>
      <w:tr w:rsidR="002F6E35" w:rsidTr="009D596C">
        <w:trPr>
          <w:trHeight w:hRule="exact" w:val="1242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>
            <w:r>
              <w:t>ELA 30-1/-2 Part B (AM)</w:t>
            </w:r>
          </w:p>
          <w:p w:rsidR="00EC204C" w:rsidRDefault="00EC204C"/>
          <w:p w:rsidR="00FA404D" w:rsidRDefault="00FA404D"/>
          <w:p w:rsidR="00FA404D" w:rsidRDefault="00FA404D">
            <w:r w:rsidRPr="00EE316E">
              <w:rPr>
                <w:highlight w:val="yellow"/>
              </w:rPr>
              <w:t>LAST DAY GR 10/11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>
            <w:r>
              <w:t>SS 30-1/30-2Part B (AM)</w:t>
            </w:r>
          </w:p>
          <w:p w:rsidR="00EC204C" w:rsidRPr="00EC204C" w:rsidRDefault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>SS 10 (AM)</w:t>
            </w:r>
          </w:p>
          <w:p w:rsidR="00EC204C" w:rsidRDefault="00EC204C">
            <w:r w:rsidRPr="00EC204C">
              <w:rPr>
                <w:color w:val="FF0000"/>
              </w:rPr>
              <w:t>SS 20((PM)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EC204C" w:rsidRDefault="00EC204C" w:rsidP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>ELA 10(AM)</w:t>
            </w:r>
          </w:p>
          <w:p w:rsidR="00EC204C" w:rsidRPr="00EC204C" w:rsidRDefault="00EC204C" w:rsidP="00EC204C">
            <w:pPr>
              <w:rPr>
                <w:color w:val="FF0000"/>
              </w:rPr>
            </w:pPr>
            <w:r>
              <w:rPr>
                <w:color w:val="FF0000"/>
              </w:rPr>
              <w:t>Physics 20 (AM)</w:t>
            </w:r>
          </w:p>
          <w:p w:rsidR="002F6E35" w:rsidRDefault="00EC204C" w:rsidP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>ELA 20 (PM)</w:t>
            </w:r>
          </w:p>
          <w:p w:rsidR="00E846DF" w:rsidRDefault="00E846DF" w:rsidP="00EC204C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E846DF" w:rsidRDefault="009D596C">
            <w:r>
              <w:t>Biology 30 (AM)</w:t>
            </w:r>
          </w:p>
          <w:p w:rsidR="00EC204C" w:rsidRPr="00EC204C" w:rsidRDefault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 xml:space="preserve">Math 10 (AM) </w:t>
            </w:r>
          </w:p>
          <w:p w:rsidR="00EC204C" w:rsidRDefault="00EC204C">
            <w:r w:rsidRPr="00EC204C">
              <w:rPr>
                <w:color w:val="FF0000"/>
              </w:rPr>
              <w:t>Math 20(PM)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E846DF" w:rsidRDefault="009D596C">
            <w:r>
              <w:t>Chemistry 30 (AM)</w:t>
            </w:r>
          </w:p>
          <w:p w:rsidR="00EC204C" w:rsidRPr="00EC204C" w:rsidRDefault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>Chemistry 20(AM)</w:t>
            </w:r>
          </w:p>
          <w:p w:rsidR="00EC204C" w:rsidRDefault="00EC204C">
            <w:r w:rsidRPr="00EC204C">
              <w:rPr>
                <w:color w:val="FF0000"/>
              </w:rPr>
              <w:t>Science 24 (PM)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9D596C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9D596C"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9D596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9D596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9D596C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9D596C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9D596C">
              <w:rPr>
                <w:noProof/>
              </w:rPr>
              <w:t>27</w:t>
            </w:r>
            <w:r>
              <w:fldChar w:fldCharType="end"/>
            </w:r>
          </w:p>
        </w:tc>
      </w:tr>
      <w:tr w:rsidR="002F6E35" w:rsidTr="00C72766">
        <w:trPr>
          <w:trHeight w:hRule="exact" w:val="1710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>
            <w:r>
              <w:t>Physics 30 (AM)</w:t>
            </w:r>
          </w:p>
          <w:p w:rsidR="00EC204C" w:rsidRPr="00EC204C" w:rsidRDefault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>Biology 20 (AM)</w:t>
            </w:r>
          </w:p>
          <w:p w:rsidR="00C72766" w:rsidRDefault="00EC204C">
            <w:pPr>
              <w:rPr>
                <w:color w:val="FF0000"/>
              </w:rPr>
            </w:pPr>
            <w:r w:rsidRPr="00EC204C">
              <w:rPr>
                <w:color w:val="FF0000"/>
              </w:rPr>
              <w:t xml:space="preserve">Science </w:t>
            </w:r>
            <w:proofErr w:type="gramStart"/>
            <w:r w:rsidRPr="00EC204C">
              <w:rPr>
                <w:color w:val="FF0000"/>
              </w:rPr>
              <w:t>10</w:t>
            </w:r>
            <w:r w:rsidR="00C72766">
              <w:rPr>
                <w:color w:val="FF0000"/>
              </w:rPr>
              <w:t>( AM</w:t>
            </w:r>
            <w:proofErr w:type="gramEnd"/>
            <w:r w:rsidR="00C72766">
              <w:rPr>
                <w:color w:val="FF0000"/>
              </w:rPr>
              <w:t>)</w:t>
            </w:r>
          </w:p>
          <w:p w:rsidR="00C4671D" w:rsidRDefault="00C72766">
            <w:r>
              <w:rPr>
                <w:color w:val="FF0000"/>
              </w:rPr>
              <w:t>Science 14</w:t>
            </w:r>
            <w:bookmarkStart w:id="0" w:name="_GoBack"/>
            <w:bookmarkEnd w:id="0"/>
            <w:r w:rsidR="00EC204C" w:rsidRPr="00EC204C">
              <w:rPr>
                <w:color w:val="FF0000"/>
              </w:rPr>
              <w:t xml:space="preserve"> (PM)</w:t>
            </w:r>
          </w:p>
          <w:p w:rsidR="00EC204C" w:rsidRPr="00C4671D" w:rsidRDefault="00C4671D" w:rsidP="00C4671D">
            <w:r w:rsidRPr="00C4671D">
              <w:rPr>
                <w:color w:val="FF0000"/>
              </w:rPr>
              <w:t>Science 20 (pm)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9D596C">
            <w:r>
              <w:t>Science 30 (AM)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C03342" w:rsidRDefault="009D596C" w:rsidP="009D596C">
            <w:r w:rsidRPr="00EE316E">
              <w:rPr>
                <w:color w:val="00B050"/>
                <w:highlight w:val="yellow"/>
              </w:rPr>
              <w:t>LAST DAY FOR STUDENTS</w:t>
            </w:r>
          </w:p>
          <w:p w:rsidR="00C03342" w:rsidRDefault="00C03342" w:rsidP="00C03342"/>
          <w:p w:rsidR="002F6E35" w:rsidRPr="00C03342" w:rsidRDefault="00C03342" w:rsidP="00C03342">
            <w:pPr>
              <w:jc w:val="center"/>
            </w:pPr>
            <w:r>
              <w:t>CONVOCATION 5:00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Pr="00EC204C" w:rsidRDefault="002F6E35">
            <w:pPr>
              <w:rPr>
                <w:color w:val="FF0000"/>
              </w:rPr>
            </w:pP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9D596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9D596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9D596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9D596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9D596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9D596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9D596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9D596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9D596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9D596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9D596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9D596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9D59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557989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9D59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557989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9D596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9D59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557989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9D596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lastRenderedPageBreak/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9D59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9D596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23B" w:rsidRDefault="001E523B">
      <w:pPr>
        <w:spacing w:before="0" w:after="0"/>
      </w:pPr>
      <w:r>
        <w:separator/>
      </w:r>
    </w:p>
  </w:endnote>
  <w:endnote w:type="continuationSeparator" w:id="0">
    <w:p w:rsidR="001E523B" w:rsidRDefault="001E523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23B" w:rsidRDefault="001E523B">
      <w:pPr>
        <w:spacing w:before="0" w:after="0"/>
      </w:pPr>
      <w:r>
        <w:separator/>
      </w:r>
    </w:p>
  </w:footnote>
  <w:footnote w:type="continuationSeparator" w:id="0">
    <w:p w:rsidR="001E523B" w:rsidRDefault="001E523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6/30/2026"/>
    <w:docVar w:name="MonthStart" w:val="6/1/2026"/>
    <w:docVar w:name="ShowDynamicGuides" w:val="1"/>
    <w:docVar w:name="ShowMarginGuides" w:val="0"/>
    <w:docVar w:name="ShowOutlines" w:val="0"/>
    <w:docVar w:name="ShowStaticGuides" w:val="0"/>
  </w:docVars>
  <w:rsids>
    <w:rsidRoot w:val="009D596C"/>
    <w:rsid w:val="00056814"/>
    <w:rsid w:val="0006779F"/>
    <w:rsid w:val="000A20FE"/>
    <w:rsid w:val="0011772B"/>
    <w:rsid w:val="001E523B"/>
    <w:rsid w:val="00267763"/>
    <w:rsid w:val="0027720C"/>
    <w:rsid w:val="002868DC"/>
    <w:rsid w:val="002F6E35"/>
    <w:rsid w:val="00370C46"/>
    <w:rsid w:val="003D7DDA"/>
    <w:rsid w:val="00406C2A"/>
    <w:rsid w:val="00454FED"/>
    <w:rsid w:val="004B0FC4"/>
    <w:rsid w:val="004C5B17"/>
    <w:rsid w:val="005562FE"/>
    <w:rsid w:val="00557989"/>
    <w:rsid w:val="006D4054"/>
    <w:rsid w:val="007564A4"/>
    <w:rsid w:val="007777B1"/>
    <w:rsid w:val="007A49F2"/>
    <w:rsid w:val="00874C9A"/>
    <w:rsid w:val="009035F5"/>
    <w:rsid w:val="00940464"/>
    <w:rsid w:val="00942446"/>
    <w:rsid w:val="00944085"/>
    <w:rsid w:val="00946A27"/>
    <w:rsid w:val="00956470"/>
    <w:rsid w:val="009A0FFF"/>
    <w:rsid w:val="009D596C"/>
    <w:rsid w:val="00A4654E"/>
    <w:rsid w:val="00A73BBF"/>
    <w:rsid w:val="00AB29FA"/>
    <w:rsid w:val="00B70858"/>
    <w:rsid w:val="00B8151A"/>
    <w:rsid w:val="00C03342"/>
    <w:rsid w:val="00C11D39"/>
    <w:rsid w:val="00C4671D"/>
    <w:rsid w:val="00C71D73"/>
    <w:rsid w:val="00C72766"/>
    <w:rsid w:val="00C7735D"/>
    <w:rsid w:val="00C92E1F"/>
    <w:rsid w:val="00CB1C1C"/>
    <w:rsid w:val="00CE2081"/>
    <w:rsid w:val="00D173CE"/>
    <w:rsid w:val="00D17693"/>
    <w:rsid w:val="00DF051F"/>
    <w:rsid w:val="00DF1309"/>
    <w:rsid w:val="00DF32DE"/>
    <w:rsid w:val="00E02644"/>
    <w:rsid w:val="00E54E11"/>
    <w:rsid w:val="00E846DF"/>
    <w:rsid w:val="00EA1691"/>
    <w:rsid w:val="00EB320B"/>
    <w:rsid w:val="00EC204C"/>
    <w:rsid w:val="00EE316E"/>
    <w:rsid w:val="00FA21CA"/>
    <w:rsid w:val="00FA404D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A06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A66AC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A66AC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255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4A66AC" w:themeColor="accent1" w:shadow="1"/>
        <w:left w:val="single" w:sz="2" w:space="10" w:color="4A66AC" w:themeColor="accent1" w:shadow="1"/>
        <w:bottom w:val="single" w:sz="2" w:space="10" w:color="4A66AC" w:themeColor="accent1" w:shadow="1"/>
        <w:right w:val="single" w:sz="2" w:space="10" w:color="4A66AC" w:themeColor="accent1" w:shadow="1"/>
      </w:pBdr>
      <w:ind w:left="1152" w:right="1152"/>
    </w:pPr>
    <w:rPr>
      <w:i/>
      <w:iCs/>
      <w:color w:val="4A66AC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4A66AC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74C8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A66A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4A66AC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4A66AC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243255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243255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  <w:style w:type="table" w:styleId="GridTable1Light-Accent2">
    <w:name w:val="Grid Table 1 Light Accent 2"/>
    <w:basedOn w:val="Table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3356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A0C3E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mony%20johnson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5B27DA9C8648E589AA663D68B82E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F0EC-5CC5-4D56-A549-FD1D1A78D88F}"/>
      </w:docPartPr>
      <w:docPartBody>
        <w:p w:rsidR="00676C29" w:rsidRDefault="00F63890">
          <w:pPr>
            <w:pStyle w:val="2A5B27DA9C8648E589AA663D68B82EA2"/>
          </w:pPr>
          <w:r>
            <w:t>Sunday</w:t>
          </w:r>
        </w:p>
      </w:docPartBody>
    </w:docPart>
    <w:docPart>
      <w:docPartPr>
        <w:name w:val="AC3833964B934E02A91348B28B965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70EE-49EF-4A05-A3F6-7E671A8F777C}"/>
      </w:docPartPr>
      <w:docPartBody>
        <w:p w:rsidR="00676C29" w:rsidRDefault="00F63890">
          <w:pPr>
            <w:pStyle w:val="AC3833964B934E02A91348B28B96542B"/>
          </w:pPr>
          <w:r>
            <w:t>Monday</w:t>
          </w:r>
        </w:p>
      </w:docPartBody>
    </w:docPart>
    <w:docPart>
      <w:docPartPr>
        <w:name w:val="370BA44884754D69A941A568C96DA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E9DD-127C-4F2D-9343-C3A0BD0F01AB}"/>
      </w:docPartPr>
      <w:docPartBody>
        <w:p w:rsidR="00676C29" w:rsidRDefault="00F63890">
          <w:pPr>
            <w:pStyle w:val="370BA44884754D69A941A568C96DA141"/>
          </w:pPr>
          <w:r>
            <w:t>Tuesday</w:t>
          </w:r>
        </w:p>
      </w:docPartBody>
    </w:docPart>
    <w:docPart>
      <w:docPartPr>
        <w:name w:val="E3108180B4AF405F8B254350DB323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8320E1-B9F2-4202-82BC-452322DDECCE}"/>
      </w:docPartPr>
      <w:docPartBody>
        <w:p w:rsidR="00676C29" w:rsidRDefault="00F63890">
          <w:pPr>
            <w:pStyle w:val="E3108180B4AF405F8B254350DB3233D5"/>
          </w:pPr>
          <w:r>
            <w:t>Wednesday</w:t>
          </w:r>
        </w:p>
      </w:docPartBody>
    </w:docPart>
    <w:docPart>
      <w:docPartPr>
        <w:name w:val="49E71440790D46F888E0A4CE24549F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CEDABA-F795-458B-A4C5-3147E9CEF322}"/>
      </w:docPartPr>
      <w:docPartBody>
        <w:p w:rsidR="00676C29" w:rsidRDefault="00F63890">
          <w:pPr>
            <w:pStyle w:val="49E71440790D46F888E0A4CE24549FB8"/>
          </w:pPr>
          <w:r>
            <w:t>Thursday</w:t>
          </w:r>
        </w:p>
      </w:docPartBody>
    </w:docPart>
    <w:docPart>
      <w:docPartPr>
        <w:name w:val="A621C0024D284993B8F80397CF297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52CB8-7035-45AE-9110-041DB8027BB9}"/>
      </w:docPartPr>
      <w:docPartBody>
        <w:p w:rsidR="00676C29" w:rsidRDefault="00F63890">
          <w:pPr>
            <w:pStyle w:val="A621C0024D284993B8F80397CF29705B"/>
          </w:pPr>
          <w:r>
            <w:t>Friday</w:t>
          </w:r>
        </w:p>
      </w:docPartBody>
    </w:docPart>
    <w:docPart>
      <w:docPartPr>
        <w:name w:val="F6555ACD18B34802A84A1AAC79140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942DA-5445-4802-A3F5-7D6FEEE442CC}"/>
      </w:docPartPr>
      <w:docPartBody>
        <w:p w:rsidR="00676C29" w:rsidRDefault="00F63890">
          <w:pPr>
            <w:pStyle w:val="F6555ACD18B34802A84A1AAC791405C9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890"/>
    <w:rsid w:val="00025703"/>
    <w:rsid w:val="00094E79"/>
    <w:rsid w:val="00217E2E"/>
    <w:rsid w:val="00542829"/>
    <w:rsid w:val="00676C29"/>
    <w:rsid w:val="00720548"/>
    <w:rsid w:val="0072297D"/>
    <w:rsid w:val="009E3B0D"/>
    <w:rsid w:val="00DC034D"/>
    <w:rsid w:val="00F63890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5B27DA9C8648E589AA663D68B82EA2">
    <w:name w:val="2A5B27DA9C8648E589AA663D68B82EA2"/>
  </w:style>
  <w:style w:type="paragraph" w:customStyle="1" w:styleId="AC3833964B934E02A91348B28B96542B">
    <w:name w:val="AC3833964B934E02A91348B28B96542B"/>
  </w:style>
  <w:style w:type="paragraph" w:customStyle="1" w:styleId="370BA44884754D69A941A568C96DA141">
    <w:name w:val="370BA44884754D69A941A568C96DA141"/>
  </w:style>
  <w:style w:type="paragraph" w:customStyle="1" w:styleId="E3108180B4AF405F8B254350DB3233D5">
    <w:name w:val="E3108180B4AF405F8B254350DB3233D5"/>
  </w:style>
  <w:style w:type="paragraph" w:customStyle="1" w:styleId="49E71440790D46F888E0A4CE24549FB8">
    <w:name w:val="49E71440790D46F888E0A4CE24549FB8"/>
  </w:style>
  <w:style w:type="paragraph" w:customStyle="1" w:styleId="A621C0024D284993B8F80397CF29705B">
    <w:name w:val="A621C0024D284993B8F80397CF29705B"/>
  </w:style>
  <w:style w:type="paragraph" w:customStyle="1" w:styleId="F6555ACD18B34802A84A1AAC791405C9">
    <w:name w:val="F6555ACD18B34802A84A1AAC791405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6e0ed944f324437a1628d920c25a1c7c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edbd56de57fb331bd1e5e8af7e1d85f1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A51EE3-AB9C-4DB3-AC75-4DBBFD98BB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7F36B-DA45-4674-9A9C-D2F273A01FC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64B734D-909D-475E-8617-D7568B9165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2025-09-15T19:07:00Z</dcterms:created>
  <dcterms:modified xsi:type="dcterms:W3CDTF">2026-05-21T20:26:00Z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