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631"/>
        <w:gridCol w:w="15409"/>
      </w:tblGrid>
      <w:tr w:rsidR="002F6E35" w:rsidTr="00957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pct"/>
            <w:tcBorders>
              <w:bottom w:val="none" w:sz="0" w:space="0" w:color="auto"/>
            </w:tcBorders>
          </w:tcPr>
          <w:bookmarkStart w:id="0" w:name="_GoBack"/>
          <w:bookmarkEnd w:id="0"/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EA7627" w:rsidRPr="00EA7627">
              <w:t>June</w:t>
            </w:r>
            <w:r>
              <w:fldChar w:fldCharType="end"/>
            </w:r>
          </w:p>
        </w:tc>
        <w:tc>
          <w:tcPr>
            <w:tcW w:w="3344" w:type="pct"/>
            <w:tcBorders>
              <w:bottom w:val="none" w:sz="0" w:space="0" w:color="auto"/>
            </w:tcBorders>
          </w:tcPr>
          <w:p w:rsidR="002F6E35" w:rsidRDefault="00EA7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PAT EXAMS-RED</w:t>
            </w:r>
          </w:p>
          <w:p w:rsidR="00EA7627" w:rsidRPr="00EA7627" w:rsidRDefault="00EA7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EXAMS-BLACK</w:t>
            </w:r>
          </w:p>
        </w:tc>
      </w:tr>
      <w:tr w:rsidR="002F6E35" w:rsidTr="00957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pct"/>
            <w:tcBorders>
              <w:bottom w:val="single" w:sz="18" w:space="0" w:color="FFFFFF" w:themeColor="background1"/>
            </w:tcBorders>
            <w:shd w:val="clear" w:color="auto" w:fill="253356" w:themeFill="accent1" w:themeFillShade="80"/>
          </w:tcPr>
          <w:p w:rsidR="002F6E35" w:rsidRDefault="002F6E35"/>
        </w:tc>
        <w:tc>
          <w:tcPr>
            <w:tcW w:w="3344" w:type="pct"/>
            <w:tcBorders>
              <w:bottom w:val="single" w:sz="18" w:space="0" w:color="FFFFFF" w:themeColor="background1"/>
            </w:tcBorders>
            <w:shd w:val="clear" w:color="auto" w:fill="253356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EA7627">
              <w:t>2026</w:t>
            </w:r>
            <w:r>
              <w:fldChar w:fldCharType="end"/>
            </w:r>
          </w:p>
        </w:tc>
      </w:tr>
      <w:tr w:rsidR="002F6E35" w:rsidTr="0095778F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3344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3289"/>
        <w:gridCol w:w="3290"/>
        <w:gridCol w:w="3289"/>
        <w:gridCol w:w="3289"/>
        <w:gridCol w:w="3289"/>
        <w:gridCol w:w="3289"/>
        <w:gridCol w:w="3289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E66CEA58EAEF4BD5BC72B3319F47982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EA5A5C">
            <w:pPr>
              <w:pStyle w:val="Days"/>
            </w:pPr>
            <w:sdt>
              <w:sdtPr>
                <w:id w:val="8650153"/>
                <w:placeholder>
                  <w:docPart w:val="64EB3903091E47D2BE56D7222C675B8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EA5A5C">
            <w:pPr>
              <w:pStyle w:val="Days"/>
            </w:pPr>
            <w:sdt>
              <w:sdtPr>
                <w:id w:val="-1517691135"/>
                <w:placeholder>
                  <w:docPart w:val="E480E3FC876041FCB0200491AC1B470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EA5A5C">
            <w:pPr>
              <w:pStyle w:val="Days"/>
            </w:pPr>
            <w:sdt>
              <w:sdtPr>
                <w:id w:val="-1684429625"/>
                <w:placeholder>
                  <w:docPart w:val="862737296B70443B9C7CD40FD5415CD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EA5A5C">
            <w:pPr>
              <w:pStyle w:val="Days"/>
            </w:pPr>
            <w:sdt>
              <w:sdtPr>
                <w:id w:val="-1188375605"/>
                <w:placeholder>
                  <w:docPart w:val="6021CCDAB0854845A4B0A717B932038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EA5A5C">
            <w:pPr>
              <w:pStyle w:val="Days"/>
            </w:pPr>
            <w:sdt>
              <w:sdtPr>
                <w:id w:val="1991825489"/>
                <w:placeholder>
                  <w:docPart w:val="7BCD099C41F44F1AB6B7DC4E344AE01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EA5A5C">
            <w:pPr>
              <w:pStyle w:val="Days"/>
            </w:pPr>
            <w:sdt>
              <w:sdtPr>
                <w:id w:val="115736794"/>
                <w:placeholder>
                  <w:docPart w:val="021BA65F58B1442096D5C2592D1548C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A7627"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A7627"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579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A7627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EA7627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EA762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A7627"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EA762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A762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A7627"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EA762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EA7627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A7627"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EA7627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A7627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A7627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EA7627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EA7627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6</w:t>
            </w:r>
            <w:r>
              <w:fldChar w:fldCharType="end"/>
            </w:r>
          </w:p>
        </w:tc>
      </w:tr>
      <w:tr w:rsidR="002F6E35" w:rsidTr="0095778F">
        <w:trPr>
          <w:trHeight w:hRule="exact" w:val="119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EA7627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EA7627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EA7627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EA7627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EA7627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EA7627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EA7627">
              <w:rPr>
                <w:noProof/>
              </w:rPr>
              <w:t>13</w:t>
            </w:r>
            <w:r>
              <w:fldChar w:fldCharType="end"/>
            </w:r>
          </w:p>
        </w:tc>
      </w:tr>
      <w:tr w:rsidR="002F6E35" w:rsidTr="0095778F">
        <w:trPr>
          <w:trHeight w:hRule="exact" w:val="12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814BAD">
            <w:pPr>
              <w:rPr>
                <w:color w:val="C00000"/>
              </w:rPr>
            </w:pPr>
            <w:r>
              <w:rPr>
                <w:color w:val="C00000"/>
              </w:rPr>
              <w:t xml:space="preserve">Gr 9 </w:t>
            </w:r>
            <w:r w:rsidR="00EA7627" w:rsidRPr="00EA7627">
              <w:rPr>
                <w:color w:val="C00000"/>
              </w:rPr>
              <w:t>ELA PART B (AM)</w:t>
            </w:r>
          </w:p>
          <w:p w:rsidR="00D42863" w:rsidRPr="00D42863" w:rsidRDefault="00D42863">
            <w:pPr>
              <w:rPr>
                <w:color w:val="000000" w:themeColor="text1"/>
              </w:rPr>
            </w:pPr>
            <w:r w:rsidRPr="00D42863">
              <w:rPr>
                <w:color w:val="000000" w:themeColor="text1"/>
              </w:rPr>
              <w:t>Gr 7/8 LA</w:t>
            </w:r>
            <w:r w:rsidR="00DB71F5">
              <w:rPr>
                <w:color w:val="000000" w:themeColor="text1"/>
              </w:rPr>
              <w:t xml:space="preserve"> PART B</w:t>
            </w:r>
          </w:p>
          <w:p w:rsidR="00BD368A" w:rsidRDefault="00BD368A">
            <w:r>
              <w:t>(REGULAR CLASSES TO FOLLOW</w:t>
            </w:r>
            <w:r w:rsidR="00D42863">
              <w:t>-ALL GRADES</w:t>
            </w:r>
            <w:r>
              <w:t>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EA7627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EA7627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EA7627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EA7627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EA7627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EA7627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EA7627">
              <w:rPr>
                <w:noProof/>
              </w:rPr>
              <w:t>20</w:t>
            </w:r>
            <w:r>
              <w:fldChar w:fldCharType="end"/>
            </w:r>
          </w:p>
        </w:tc>
      </w:tr>
      <w:tr w:rsidR="002F6E35" w:rsidTr="0095778F">
        <w:trPr>
          <w:trHeight w:hRule="exact" w:val="124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814BAD">
            <w:pPr>
              <w:rPr>
                <w:color w:val="C00000"/>
              </w:rPr>
            </w:pPr>
            <w:r>
              <w:rPr>
                <w:color w:val="C00000"/>
              </w:rPr>
              <w:t xml:space="preserve">Gr 9 </w:t>
            </w:r>
            <w:r w:rsidR="00EA7627" w:rsidRPr="00EA7627">
              <w:rPr>
                <w:color w:val="C00000"/>
              </w:rPr>
              <w:t>MATH PART A (AM)</w:t>
            </w:r>
          </w:p>
          <w:p w:rsidR="00BD368A" w:rsidRDefault="00BD368A">
            <w:r>
              <w:t>GR.7/8 MATH PART A</w:t>
            </w:r>
          </w:p>
          <w:p w:rsidR="00BD368A" w:rsidRDefault="00BD368A">
            <w:r>
              <w:t>(REGULAR CLASSES TO</w:t>
            </w:r>
          </w:p>
          <w:p w:rsidR="00BD368A" w:rsidRDefault="00BD368A">
            <w:r>
              <w:t>FOLLOW- ALL GRADES)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 w:rsidP="00BD368A">
            <w:pPr>
              <w:ind w:firstLine="720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814BAD">
            <w:pPr>
              <w:rPr>
                <w:color w:val="C00000"/>
              </w:rPr>
            </w:pPr>
            <w:r>
              <w:rPr>
                <w:color w:val="C00000"/>
              </w:rPr>
              <w:t xml:space="preserve">Gr 9 </w:t>
            </w:r>
            <w:r w:rsidR="00EA7627" w:rsidRPr="00EA7627">
              <w:rPr>
                <w:color w:val="C00000"/>
              </w:rPr>
              <w:t>MATH PART B (AM)</w:t>
            </w:r>
          </w:p>
          <w:p w:rsidR="00BD368A" w:rsidRDefault="00BD368A">
            <w:r>
              <w:t>GR.7/8 MATH PART B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EA7627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EA7627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EA7627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5778F" w:rsidP="0095778F">
            <w:pPr>
              <w:pStyle w:val="Dates"/>
              <w:tabs>
                <w:tab w:val="left" w:pos="420"/>
                <w:tab w:val="right" w:pos="1839"/>
              </w:tabs>
              <w:jc w:val="left"/>
            </w:pPr>
            <w:r w:rsidRPr="0095778F">
              <w:rPr>
                <w:sz w:val="18"/>
                <w:highlight w:val="yellow"/>
              </w:rPr>
              <w:t>LAST STUDENT DAY</w:t>
            </w:r>
            <w:r>
              <w:tab/>
            </w:r>
            <w:r w:rsidR="009035F5">
              <w:fldChar w:fldCharType="begin"/>
            </w:r>
            <w:r w:rsidR="009035F5">
              <w:instrText xml:space="preserve"> =C8+1 </w:instrText>
            </w:r>
            <w:r w:rsidR="009035F5">
              <w:fldChar w:fldCharType="separate"/>
            </w:r>
            <w:r w:rsidR="00EA7627">
              <w:rPr>
                <w:noProof/>
              </w:rPr>
              <w:t>24</w:t>
            </w:r>
            <w:r w:rsidR="009035F5"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EA7627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EA7627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EA7627">
              <w:rPr>
                <w:noProof/>
              </w:rPr>
              <w:t>27</w:t>
            </w:r>
            <w:r>
              <w:fldChar w:fldCharType="end"/>
            </w:r>
          </w:p>
        </w:tc>
      </w:tr>
      <w:tr w:rsidR="002F6E35" w:rsidTr="0095778F">
        <w:trPr>
          <w:trHeight w:hRule="exact" w:val="1233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814BAD">
            <w:pPr>
              <w:rPr>
                <w:color w:val="C00000"/>
              </w:rPr>
            </w:pPr>
            <w:r>
              <w:rPr>
                <w:color w:val="C00000"/>
              </w:rPr>
              <w:t xml:space="preserve">Gr 9 </w:t>
            </w:r>
            <w:r w:rsidR="00EA7627" w:rsidRPr="00EA7627">
              <w:rPr>
                <w:color w:val="C00000"/>
              </w:rPr>
              <w:t>SOCIAL STUDIES (AM)</w:t>
            </w:r>
          </w:p>
          <w:p w:rsidR="00BD368A" w:rsidRDefault="00BD368A">
            <w:r>
              <w:t>GR.7/8 SOCIAL STUDIES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814BAD">
            <w:pPr>
              <w:rPr>
                <w:color w:val="C00000"/>
              </w:rPr>
            </w:pPr>
            <w:r>
              <w:rPr>
                <w:color w:val="C00000"/>
              </w:rPr>
              <w:t xml:space="preserve">Gr 9 </w:t>
            </w:r>
            <w:r w:rsidR="00EA7627" w:rsidRPr="00EA7627">
              <w:rPr>
                <w:color w:val="C00000"/>
              </w:rPr>
              <w:t>SCIENCE (AM)</w:t>
            </w:r>
          </w:p>
          <w:p w:rsidR="00BD368A" w:rsidRDefault="00BD368A">
            <w:r>
              <w:t>GR.7/8 SCIENCE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BD368A">
            <w:r>
              <w:t>MAKE UP EXAM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EA762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EA762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762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EA762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EA762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EA762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762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EA762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EA762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EA762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762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EA762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EA7627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EA762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EA762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762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579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EA762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579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762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EA762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762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7627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EA762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762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EA762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EA762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 w:rsidSect="005108A1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A5C" w:rsidRDefault="00EA5A5C">
      <w:pPr>
        <w:spacing w:before="0" w:after="0"/>
      </w:pPr>
      <w:r>
        <w:separator/>
      </w:r>
    </w:p>
  </w:endnote>
  <w:endnote w:type="continuationSeparator" w:id="0">
    <w:p w:rsidR="00EA5A5C" w:rsidRDefault="00EA5A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A5C" w:rsidRDefault="00EA5A5C">
      <w:pPr>
        <w:spacing w:before="0" w:after="0"/>
      </w:pPr>
      <w:r>
        <w:separator/>
      </w:r>
    </w:p>
  </w:footnote>
  <w:footnote w:type="continuationSeparator" w:id="0">
    <w:p w:rsidR="00EA5A5C" w:rsidRDefault="00EA5A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6"/>
    <w:docVar w:name="MonthStart" w:val="6/1/2026"/>
    <w:docVar w:name="ShowDynamicGuides" w:val="1"/>
    <w:docVar w:name="ShowMarginGuides" w:val="0"/>
    <w:docVar w:name="ShowOutlines" w:val="0"/>
    <w:docVar w:name="ShowStaticGuides" w:val="0"/>
  </w:docVars>
  <w:rsids>
    <w:rsidRoot w:val="00EA7627"/>
    <w:rsid w:val="00056814"/>
    <w:rsid w:val="0006779F"/>
    <w:rsid w:val="000A20FE"/>
    <w:rsid w:val="0011772B"/>
    <w:rsid w:val="001B7144"/>
    <w:rsid w:val="002458F7"/>
    <w:rsid w:val="0027720C"/>
    <w:rsid w:val="00284C8E"/>
    <w:rsid w:val="002F6E35"/>
    <w:rsid w:val="003D7DDA"/>
    <w:rsid w:val="00406C2A"/>
    <w:rsid w:val="00431567"/>
    <w:rsid w:val="00437DC2"/>
    <w:rsid w:val="00454FED"/>
    <w:rsid w:val="004C5B17"/>
    <w:rsid w:val="005108A1"/>
    <w:rsid w:val="005562FE"/>
    <w:rsid w:val="00557989"/>
    <w:rsid w:val="007564A4"/>
    <w:rsid w:val="00762AFF"/>
    <w:rsid w:val="007777B1"/>
    <w:rsid w:val="00793F13"/>
    <w:rsid w:val="007A49F2"/>
    <w:rsid w:val="00814BAD"/>
    <w:rsid w:val="00874C9A"/>
    <w:rsid w:val="009035F5"/>
    <w:rsid w:val="00944085"/>
    <w:rsid w:val="00946A27"/>
    <w:rsid w:val="0095778F"/>
    <w:rsid w:val="009A0FFF"/>
    <w:rsid w:val="00A4654E"/>
    <w:rsid w:val="00A73BBF"/>
    <w:rsid w:val="00AB29FA"/>
    <w:rsid w:val="00B70858"/>
    <w:rsid w:val="00B8151A"/>
    <w:rsid w:val="00BD368A"/>
    <w:rsid w:val="00C11D39"/>
    <w:rsid w:val="00C71D73"/>
    <w:rsid w:val="00C7735D"/>
    <w:rsid w:val="00CB1C1C"/>
    <w:rsid w:val="00D17693"/>
    <w:rsid w:val="00D42863"/>
    <w:rsid w:val="00DB71F5"/>
    <w:rsid w:val="00DF051F"/>
    <w:rsid w:val="00DF32DE"/>
    <w:rsid w:val="00E02644"/>
    <w:rsid w:val="00E54E11"/>
    <w:rsid w:val="00EA1691"/>
    <w:rsid w:val="00EA5A5C"/>
    <w:rsid w:val="00EA7627"/>
    <w:rsid w:val="00EB320B"/>
    <w:rsid w:val="00EC4410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A66AC" w:themeColor="accent1" w:shadow="1"/>
        <w:left w:val="single" w:sz="2" w:space="10" w:color="4A66AC" w:themeColor="accent1" w:shadow="1"/>
        <w:bottom w:val="single" w:sz="2" w:space="10" w:color="4A66AC" w:themeColor="accent1" w:shadow="1"/>
        <w:right w:val="single" w:sz="2" w:space="10" w:color="4A66AC" w:themeColor="accent1" w:shadow="1"/>
      </w:pBdr>
      <w:ind w:left="1152" w:right="1152"/>
    </w:pPr>
    <w:rPr>
      <w:i/>
      <w:iCs/>
      <w:color w:val="4A66AC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4A66AC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A66AC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A66AC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43255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3255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3356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mony%20johnson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6CEA58EAEF4BD5BC72B3319F47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91D5-A32B-4C0D-94C5-695B8B72B444}"/>
      </w:docPartPr>
      <w:docPartBody>
        <w:p w:rsidR="00CE24C1" w:rsidRDefault="009731C1">
          <w:pPr>
            <w:pStyle w:val="E66CEA58EAEF4BD5BC72B3319F479824"/>
          </w:pPr>
          <w:r>
            <w:t>Sunday</w:t>
          </w:r>
        </w:p>
      </w:docPartBody>
    </w:docPart>
    <w:docPart>
      <w:docPartPr>
        <w:name w:val="64EB3903091E47D2BE56D7222C675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E56E-C7F7-4EA3-BFAB-E548EB601FCD}"/>
      </w:docPartPr>
      <w:docPartBody>
        <w:p w:rsidR="00CE24C1" w:rsidRDefault="009731C1">
          <w:pPr>
            <w:pStyle w:val="64EB3903091E47D2BE56D7222C675B87"/>
          </w:pPr>
          <w:r>
            <w:t>Monday</w:t>
          </w:r>
        </w:p>
      </w:docPartBody>
    </w:docPart>
    <w:docPart>
      <w:docPartPr>
        <w:name w:val="E480E3FC876041FCB0200491AC1B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2C28C-4E39-4CAE-9E3F-4A3CA5C4171E}"/>
      </w:docPartPr>
      <w:docPartBody>
        <w:p w:rsidR="00CE24C1" w:rsidRDefault="009731C1">
          <w:pPr>
            <w:pStyle w:val="E480E3FC876041FCB0200491AC1B4700"/>
          </w:pPr>
          <w:r>
            <w:t>Tuesday</w:t>
          </w:r>
        </w:p>
      </w:docPartBody>
    </w:docPart>
    <w:docPart>
      <w:docPartPr>
        <w:name w:val="862737296B70443B9C7CD40FD541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824A7-D54F-4DCA-9A9D-FD9BC85AE40B}"/>
      </w:docPartPr>
      <w:docPartBody>
        <w:p w:rsidR="00CE24C1" w:rsidRDefault="009731C1">
          <w:pPr>
            <w:pStyle w:val="862737296B70443B9C7CD40FD5415CD7"/>
          </w:pPr>
          <w:r>
            <w:t>Wednesday</w:t>
          </w:r>
        </w:p>
      </w:docPartBody>
    </w:docPart>
    <w:docPart>
      <w:docPartPr>
        <w:name w:val="6021CCDAB0854845A4B0A717B932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65A1-807A-4F4C-BE2A-BA70A69C22E5}"/>
      </w:docPartPr>
      <w:docPartBody>
        <w:p w:rsidR="00CE24C1" w:rsidRDefault="009731C1">
          <w:pPr>
            <w:pStyle w:val="6021CCDAB0854845A4B0A717B9320381"/>
          </w:pPr>
          <w:r>
            <w:t>Thursday</w:t>
          </w:r>
        </w:p>
      </w:docPartBody>
    </w:docPart>
    <w:docPart>
      <w:docPartPr>
        <w:name w:val="7BCD099C41F44F1AB6B7DC4E344A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66B4-A234-4E23-8966-A594B1D973B5}"/>
      </w:docPartPr>
      <w:docPartBody>
        <w:p w:rsidR="00CE24C1" w:rsidRDefault="009731C1">
          <w:pPr>
            <w:pStyle w:val="7BCD099C41F44F1AB6B7DC4E344AE017"/>
          </w:pPr>
          <w:r>
            <w:t>Friday</w:t>
          </w:r>
        </w:p>
      </w:docPartBody>
    </w:docPart>
    <w:docPart>
      <w:docPartPr>
        <w:name w:val="021BA65F58B1442096D5C2592D154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EBD8-50B6-48B4-8E71-0AC3A71BDD02}"/>
      </w:docPartPr>
      <w:docPartBody>
        <w:p w:rsidR="00CE24C1" w:rsidRDefault="009731C1">
          <w:pPr>
            <w:pStyle w:val="021BA65F58B1442096D5C2592D1548C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C1"/>
    <w:rsid w:val="00033825"/>
    <w:rsid w:val="00384CF2"/>
    <w:rsid w:val="004260FF"/>
    <w:rsid w:val="00514CC5"/>
    <w:rsid w:val="006161C2"/>
    <w:rsid w:val="009731C1"/>
    <w:rsid w:val="00A21E39"/>
    <w:rsid w:val="00CE24C1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6CEA58EAEF4BD5BC72B3319F479824">
    <w:name w:val="E66CEA58EAEF4BD5BC72B3319F479824"/>
  </w:style>
  <w:style w:type="paragraph" w:customStyle="1" w:styleId="64EB3903091E47D2BE56D7222C675B87">
    <w:name w:val="64EB3903091E47D2BE56D7222C675B87"/>
  </w:style>
  <w:style w:type="paragraph" w:customStyle="1" w:styleId="E480E3FC876041FCB0200491AC1B4700">
    <w:name w:val="E480E3FC876041FCB0200491AC1B4700"/>
  </w:style>
  <w:style w:type="paragraph" w:customStyle="1" w:styleId="862737296B70443B9C7CD40FD5415CD7">
    <w:name w:val="862737296B70443B9C7CD40FD5415CD7"/>
  </w:style>
  <w:style w:type="paragraph" w:customStyle="1" w:styleId="6021CCDAB0854845A4B0A717B9320381">
    <w:name w:val="6021CCDAB0854845A4B0A717B9320381"/>
  </w:style>
  <w:style w:type="paragraph" w:customStyle="1" w:styleId="7BCD099C41F44F1AB6B7DC4E344AE017">
    <w:name w:val="7BCD099C41F44F1AB6B7DC4E344AE017"/>
  </w:style>
  <w:style w:type="paragraph" w:customStyle="1" w:styleId="021BA65F58B1442096D5C2592D1548C4">
    <w:name w:val="021BA65F58B1442096D5C2592D154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2025-09-23T15:51:00Z</dcterms:created>
  <dcterms:modified xsi:type="dcterms:W3CDTF">2026-04-10T17:08:00Z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